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796E" w14:textId="77777777" w:rsidR="00E02C95" w:rsidRPr="00E92C3E" w:rsidRDefault="00962648" w:rsidP="00DB06DF">
      <w:pPr>
        <w:pStyle w:val="-Datumzeile"/>
        <w:ind w:left="0"/>
        <w:rPr>
          <w:rFonts w:ascii="Verdana" w:hAnsi="Verdana"/>
          <w:sz w:val="18"/>
          <w:szCs w:val="18"/>
        </w:rPr>
      </w:pPr>
      <w:r w:rsidRPr="00E92C3E">
        <w:rPr>
          <w:rFonts w:ascii="Verdana" w:hAnsi="Verdana"/>
          <w:noProof/>
          <w:sz w:val="18"/>
          <w:szCs w:val="18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B14BC31" wp14:editId="5584655D">
            <wp:simplePos x="0" y="0"/>
            <wp:positionH relativeFrom="page">
              <wp:posOffset>1100455</wp:posOffset>
            </wp:positionH>
            <wp:positionV relativeFrom="page">
              <wp:posOffset>331470</wp:posOffset>
            </wp:positionV>
            <wp:extent cx="2239200" cy="597600"/>
            <wp:effectExtent l="0" t="0" r="889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tmarke_Oekumene_gross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52BC8" w14:textId="3BD01AF0" w:rsidR="00E92C3E" w:rsidRPr="00DB06DF" w:rsidRDefault="00E92C3E" w:rsidP="00E92C3E">
      <w:pPr>
        <w:rPr>
          <w:rFonts w:ascii="Verdana" w:hAnsi="Verdana"/>
          <w:szCs w:val="22"/>
        </w:rPr>
      </w:pPr>
      <w:r w:rsidRPr="00DB06DF">
        <w:rPr>
          <w:rFonts w:ascii="Verdana" w:hAnsi="Verdana"/>
          <w:szCs w:val="22"/>
        </w:rPr>
        <w:t xml:space="preserve">Anmeldung: </w:t>
      </w:r>
      <w:r w:rsidR="00831178">
        <w:rPr>
          <w:rFonts w:ascii="Verdana" w:hAnsi="Verdana"/>
          <w:szCs w:val="22"/>
        </w:rPr>
        <w:t>„Gutes Sterben mit Demenz</w:t>
      </w:r>
      <w:r w:rsidR="007F5C23">
        <w:rPr>
          <w:rFonts w:ascii="Verdana" w:hAnsi="Verdana"/>
          <w:szCs w:val="22"/>
        </w:rPr>
        <w:t xml:space="preserve">“ </w:t>
      </w:r>
      <w:r w:rsidR="00F4745B" w:rsidRPr="00DB06DF">
        <w:rPr>
          <w:rFonts w:ascii="Verdana" w:hAnsi="Verdana"/>
          <w:szCs w:val="22"/>
        </w:rPr>
        <w:t>20</w:t>
      </w:r>
      <w:r w:rsidR="00BB795E">
        <w:rPr>
          <w:rFonts w:ascii="Verdana" w:hAnsi="Verdana"/>
          <w:szCs w:val="22"/>
        </w:rPr>
        <w:t>2</w:t>
      </w:r>
      <w:r w:rsidR="00AD3465">
        <w:rPr>
          <w:rFonts w:ascii="Verdana" w:hAnsi="Verdana"/>
          <w:szCs w:val="22"/>
        </w:rPr>
        <w:t>6</w:t>
      </w:r>
    </w:p>
    <w:p w14:paraId="7FED61AF" w14:textId="77777777" w:rsidR="00E54D1C" w:rsidRPr="00E92C3E" w:rsidRDefault="00E54D1C" w:rsidP="00E92C3E">
      <w:pPr>
        <w:rPr>
          <w:rFonts w:ascii="Verdana" w:hAnsi="Verdana"/>
          <w:sz w:val="18"/>
          <w:szCs w:val="18"/>
        </w:rPr>
      </w:pPr>
    </w:p>
    <w:p w14:paraId="50C96218" w14:textId="6B62FA48" w:rsidR="00E92C3E" w:rsidRPr="00E92C3E" w:rsidRDefault="00E92C3E" w:rsidP="000558F4">
      <w:pPr>
        <w:jc w:val="both"/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>Hiermit melde ich mich an:</w:t>
      </w:r>
    </w:p>
    <w:p w14:paraId="58C525BC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1E45702C" w14:textId="75831822" w:rsidR="00232902" w:rsidRPr="00511994" w:rsidRDefault="00831178" w:rsidP="00232902">
      <w:pPr>
        <w:rPr>
          <w:rFonts w:ascii="Verdana" w:hAnsi="Verdana"/>
          <w:szCs w:val="18"/>
          <w:u w:val="single"/>
        </w:rPr>
      </w:pPr>
      <w:r>
        <w:rPr>
          <w:rFonts w:ascii="Verdana" w:hAnsi="Verdana"/>
          <w:szCs w:val="18"/>
          <w:u w:val="single"/>
        </w:rPr>
        <w:t>Datum/Zeit</w:t>
      </w:r>
      <w:r w:rsidR="00E92C3E" w:rsidRPr="00511994">
        <w:rPr>
          <w:rFonts w:ascii="Verdana" w:hAnsi="Verdana"/>
          <w:szCs w:val="18"/>
          <w:u w:val="single"/>
        </w:rPr>
        <w:t xml:space="preserve">: </w:t>
      </w:r>
      <w:r w:rsidR="00511994">
        <w:rPr>
          <w:rFonts w:ascii="Verdana" w:hAnsi="Verdana"/>
          <w:szCs w:val="18"/>
          <w:u w:val="single"/>
        </w:rPr>
        <w:br/>
      </w:r>
    </w:p>
    <w:p w14:paraId="68ECF769" w14:textId="4031074F" w:rsidR="00F4745B" w:rsidRDefault="00831178" w:rsidP="00F474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Dienstag, 10. März 2026</w:t>
      </w:r>
    </w:p>
    <w:p w14:paraId="1F6B69F5" w14:textId="005CDD1A" w:rsidR="00E92C3E" w:rsidRPr="003217F0" w:rsidRDefault="00E92C3E" w:rsidP="00232902">
      <w:pPr>
        <w:rPr>
          <w:rFonts w:ascii="Verdana" w:hAnsi="Verdana"/>
          <w:b w:val="0"/>
          <w:sz w:val="18"/>
          <w:szCs w:val="18"/>
        </w:rPr>
      </w:pPr>
      <w:r w:rsidRPr="00232902">
        <w:rPr>
          <w:rFonts w:ascii="Verdana" w:hAnsi="Verdana"/>
          <w:b w:val="0"/>
          <w:sz w:val="18"/>
          <w:szCs w:val="18"/>
        </w:rPr>
        <w:t xml:space="preserve">von </w:t>
      </w:r>
      <w:r w:rsidRPr="003217F0">
        <w:rPr>
          <w:rFonts w:ascii="Verdana" w:hAnsi="Verdana"/>
          <w:b w:val="0"/>
          <w:sz w:val="18"/>
          <w:szCs w:val="18"/>
        </w:rPr>
        <w:t>8.30 Uhr bis 1</w:t>
      </w:r>
      <w:r w:rsidR="007F5C23">
        <w:rPr>
          <w:rFonts w:ascii="Verdana" w:hAnsi="Verdana"/>
          <w:b w:val="0"/>
          <w:sz w:val="18"/>
          <w:szCs w:val="18"/>
        </w:rPr>
        <w:t>6</w:t>
      </w:r>
      <w:r w:rsidRPr="003217F0">
        <w:rPr>
          <w:rFonts w:ascii="Verdana" w:hAnsi="Verdana"/>
          <w:b w:val="0"/>
          <w:sz w:val="18"/>
          <w:szCs w:val="18"/>
        </w:rPr>
        <w:t>.30 Uhr</w:t>
      </w:r>
    </w:p>
    <w:p w14:paraId="76CCA61B" w14:textId="77777777" w:rsid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240D4C4D" w14:textId="77777777" w:rsidR="00E54D1C" w:rsidRPr="00E92C3E" w:rsidRDefault="00E54D1C" w:rsidP="00E92C3E">
      <w:pPr>
        <w:rPr>
          <w:rFonts w:ascii="Verdana" w:hAnsi="Verdana"/>
          <w:b w:val="0"/>
          <w:sz w:val="18"/>
          <w:szCs w:val="18"/>
        </w:rPr>
      </w:pPr>
    </w:p>
    <w:p w14:paraId="4124D8DF" w14:textId="77777777" w:rsidR="008D0B9D" w:rsidRDefault="00E92C3E" w:rsidP="00E92C3E">
      <w:pPr>
        <w:rPr>
          <w:rFonts w:ascii="Verdana" w:hAnsi="Verdana"/>
          <w:b w:val="0"/>
          <w:sz w:val="18"/>
          <w:szCs w:val="18"/>
        </w:rPr>
      </w:pPr>
      <w:r w:rsidRPr="00711345">
        <w:rPr>
          <w:rFonts w:ascii="Verdana" w:hAnsi="Verdana"/>
          <w:b w:val="0"/>
          <w:sz w:val="18"/>
          <w:szCs w:val="18"/>
        </w:rPr>
        <w:t>Name</w:t>
      </w:r>
      <w:r w:rsidR="008D0B9D">
        <w:rPr>
          <w:rFonts w:ascii="Verdana" w:hAnsi="Verdana"/>
          <w:b w:val="0"/>
          <w:sz w:val="18"/>
          <w:szCs w:val="18"/>
        </w:rPr>
        <w:t>:</w:t>
      </w:r>
    </w:p>
    <w:p w14:paraId="5AA2070E" w14:textId="77777777" w:rsidR="008D0B9D" w:rsidRDefault="008D0B9D" w:rsidP="00E92C3E">
      <w:pPr>
        <w:rPr>
          <w:rFonts w:ascii="Verdana" w:hAnsi="Verdana"/>
          <w:b w:val="0"/>
          <w:sz w:val="18"/>
          <w:szCs w:val="18"/>
        </w:rPr>
      </w:pPr>
    </w:p>
    <w:p w14:paraId="2D34EE6E" w14:textId="14F59083" w:rsidR="00E92C3E" w:rsidRPr="00711345" w:rsidRDefault="00711345" w:rsidP="00E92C3E">
      <w:pPr>
        <w:rPr>
          <w:rFonts w:ascii="Verdana" w:hAnsi="Verdana"/>
          <w:b w:val="0"/>
          <w:sz w:val="18"/>
          <w:szCs w:val="18"/>
        </w:rPr>
      </w:pPr>
      <w:r w:rsidRPr="00711345">
        <w:rPr>
          <w:rFonts w:ascii="Verdana" w:hAnsi="Verdana"/>
          <w:b w:val="0"/>
          <w:sz w:val="18"/>
          <w:szCs w:val="18"/>
        </w:rPr>
        <w:t>Vorname</w:t>
      </w:r>
      <w:r>
        <w:rPr>
          <w:rFonts w:ascii="Verdana" w:hAnsi="Verdana"/>
          <w:b w:val="0"/>
          <w:sz w:val="18"/>
          <w:szCs w:val="18"/>
        </w:rPr>
        <w:t>:</w:t>
      </w:r>
    </w:p>
    <w:p w14:paraId="62ABBE3C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3BC2A9E7" w14:textId="42398501" w:rsidR="00E92C3E" w:rsidRPr="00711345" w:rsidRDefault="00E92C3E" w:rsidP="00E92C3E">
      <w:pPr>
        <w:rPr>
          <w:rFonts w:ascii="Verdana" w:hAnsi="Verdana"/>
          <w:b w:val="0"/>
          <w:sz w:val="18"/>
          <w:szCs w:val="18"/>
          <w:u w:val="single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Ausbildung / Funktion: </w:t>
      </w:r>
    </w:p>
    <w:p w14:paraId="35FCE646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421ADFB9" w14:textId="272424BA" w:rsidR="00E92C3E" w:rsidRPr="00711345" w:rsidRDefault="00863A90" w:rsidP="00E92C3E">
      <w:pPr>
        <w:rPr>
          <w:rFonts w:ascii="Verdana" w:hAnsi="Verdana"/>
          <w:b w:val="0"/>
          <w:sz w:val="18"/>
          <w:szCs w:val="18"/>
          <w:u w:val="single"/>
        </w:rPr>
      </w:pPr>
      <w:r>
        <w:rPr>
          <w:rFonts w:ascii="Verdana" w:hAnsi="Verdana"/>
          <w:b w:val="0"/>
          <w:sz w:val="18"/>
          <w:szCs w:val="18"/>
        </w:rPr>
        <w:t>Rechnungsadresse</w:t>
      </w:r>
      <w:r w:rsidR="00E92C3E" w:rsidRPr="00E92C3E">
        <w:rPr>
          <w:rFonts w:ascii="Verdana" w:hAnsi="Verdana"/>
          <w:b w:val="0"/>
          <w:sz w:val="18"/>
          <w:szCs w:val="18"/>
        </w:rPr>
        <w:t>:</w:t>
      </w:r>
      <w:r w:rsidR="00711345" w:rsidRPr="00711345">
        <w:rPr>
          <w:rFonts w:ascii="Verdana" w:hAnsi="Verdana"/>
          <w:b w:val="0"/>
          <w:sz w:val="18"/>
          <w:szCs w:val="18"/>
          <w:u w:val="single"/>
        </w:rPr>
        <w:t xml:space="preserve">     </w:t>
      </w:r>
    </w:p>
    <w:p w14:paraId="1C05A350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1F56E525" w14:textId="0F86B9CA" w:rsid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PLZ/Ort: </w:t>
      </w:r>
    </w:p>
    <w:p w14:paraId="63A16EF1" w14:textId="77777777" w:rsidR="00D45D7E" w:rsidRPr="00E92C3E" w:rsidRDefault="00D45D7E" w:rsidP="00E92C3E">
      <w:pPr>
        <w:rPr>
          <w:rFonts w:ascii="Verdana" w:hAnsi="Verdana"/>
          <w:b w:val="0"/>
          <w:sz w:val="18"/>
          <w:szCs w:val="18"/>
        </w:rPr>
      </w:pPr>
    </w:p>
    <w:p w14:paraId="7195F9D6" w14:textId="77777777" w:rsidR="008D0B9D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Tel. Privat: </w:t>
      </w:r>
      <w:r w:rsidR="00711345">
        <w:rPr>
          <w:rFonts w:ascii="Verdana" w:hAnsi="Verdana"/>
          <w:b w:val="0"/>
          <w:sz w:val="18"/>
          <w:szCs w:val="18"/>
        </w:rPr>
        <w:t xml:space="preserve">     </w:t>
      </w:r>
      <w:r w:rsidR="001B405A">
        <w:rPr>
          <w:rFonts w:ascii="Verdana" w:hAnsi="Verdana"/>
          <w:b w:val="0"/>
          <w:sz w:val="18"/>
          <w:szCs w:val="18"/>
        </w:rPr>
        <w:t xml:space="preserve"> </w:t>
      </w:r>
    </w:p>
    <w:p w14:paraId="5A5B1BB2" w14:textId="77777777" w:rsidR="008D0B9D" w:rsidRDefault="008D0B9D" w:rsidP="00E92C3E">
      <w:pPr>
        <w:rPr>
          <w:rFonts w:ascii="Verdana" w:hAnsi="Verdana"/>
          <w:b w:val="0"/>
          <w:sz w:val="18"/>
          <w:szCs w:val="18"/>
        </w:rPr>
      </w:pPr>
    </w:p>
    <w:p w14:paraId="3789BFEE" w14:textId="6B147A32" w:rsidR="00D45D7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Tel. Geschäft: </w:t>
      </w:r>
    </w:p>
    <w:p w14:paraId="3A94E3EE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7CF8EC76" w14:textId="5CE65C5F" w:rsid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E-Mail: </w:t>
      </w:r>
    </w:p>
    <w:p w14:paraId="4636AF75" w14:textId="3AF606BA" w:rsidR="00711345" w:rsidRDefault="00711345" w:rsidP="00E92C3E">
      <w:pPr>
        <w:rPr>
          <w:rFonts w:ascii="Verdana" w:hAnsi="Verdana"/>
          <w:b w:val="0"/>
          <w:sz w:val="18"/>
          <w:szCs w:val="18"/>
        </w:rPr>
      </w:pPr>
    </w:p>
    <w:p w14:paraId="7BD6CEFA" w14:textId="30A1BA14" w:rsid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Datum/Unterschrift: </w:t>
      </w:r>
    </w:p>
    <w:p w14:paraId="476C682F" w14:textId="24E5A187" w:rsidR="00863A90" w:rsidRDefault="00863A90" w:rsidP="00E92C3E">
      <w:pPr>
        <w:rPr>
          <w:rFonts w:ascii="Verdana" w:hAnsi="Verdana"/>
          <w:b w:val="0"/>
          <w:sz w:val="18"/>
          <w:szCs w:val="18"/>
        </w:rPr>
      </w:pPr>
    </w:p>
    <w:p w14:paraId="7C71C071" w14:textId="77777777" w:rsidR="00E54D1C" w:rsidRDefault="00E54D1C" w:rsidP="00E92C3E">
      <w:pPr>
        <w:rPr>
          <w:rFonts w:ascii="Verdana" w:hAnsi="Verdana"/>
          <w:b w:val="0"/>
          <w:sz w:val="18"/>
          <w:szCs w:val="18"/>
        </w:rPr>
      </w:pPr>
    </w:p>
    <w:p w14:paraId="32F0B1A7" w14:textId="2E39DF25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54D1C">
        <w:rPr>
          <w:rFonts w:ascii="Verdana" w:hAnsi="Verdana"/>
          <w:sz w:val="18"/>
          <w:szCs w:val="18"/>
        </w:rPr>
        <w:t>Anmeldeschluss:</w:t>
      </w:r>
      <w:r w:rsidRPr="00E92C3E">
        <w:rPr>
          <w:rFonts w:ascii="Verdana" w:hAnsi="Verdana"/>
          <w:b w:val="0"/>
          <w:sz w:val="18"/>
          <w:szCs w:val="18"/>
        </w:rPr>
        <w:t xml:space="preserve"> </w:t>
      </w:r>
      <w:r w:rsidR="0088328C">
        <w:rPr>
          <w:rFonts w:ascii="Verdana" w:hAnsi="Verdana"/>
          <w:b w:val="0"/>
          <w:sz w:val="18"/>
          <w:szCs w:val="18"/>
        </w:rPr>
        <w:t>3</w:t>
      </w:r>
      <w:r w:rsidR="00E57CA5">
        <w:rPr>
          <w:rFonts w:ascii="Verdana" w:hAnsi="Verdana"/>
          <w:b w:val="0"/>
          <w:sz w:val="18"/>
          <w:szCs w:val="18"/>
        </w:rPr>
        <w:t>1</w:t>
      </w:r>
      <w:r w:rsidR="00F4745B">
        <w:rPr>
          <w:rFonts w:ascii="Verdana" w:hAnsi="Verdana"/>
          <w:b w:val="0"/>
          <w:sz w:val="18"/>
          <w:szCs w:val="18"/>
        </w:rPr>
        <w:t>. Januar 20</w:t>
      </w:r>
      <w:r w:rsidR="00DB06DF">
        <w:rPr>
          <w:rFonts w:ascii="Verdana" w:hAnsi="Verdana"/>
          <w:b w:val="0"/>
          <w:sz w:val="18"/>
          <w:szCs w:val="18"/>
        </w:rPr>
        <w:t>2</w:t>
      </w:r>
      <w:r w:rsidR="00AD3465">
        <w:rPr>
          <w:rFonts w:ascii="Verdana" w:hAnsi="Verdana"/>
          <w:b w:val="0"/>
          <w:sz w:val="18"/>
          <w:szCs w:val="18"/>
        </w:rPr>
        <w:t>6</w:t>
      </w:r>
    </w:p>
    <w:p w14:paraId="56DC1E38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55804048" w14:textId="522D24BC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54D1C">
        <w:rPr>
          <w:rFonts w:ascii="Verdana" w:hAnsi="Verdana"/>
          <w:sz w:val="18"/>
          <w:szCs w:val="18"/>
        </w:rPr>
        <w:t>Anmeldung an</w:t>
      </w:r>
      <w:r w:rsidRPr="00E92C3E">
        <w:rPr>
          <w:rFonts w:ascii="Verdana" w:hAnsi="Verdana"/>
          <w:b w:val="0"/>
          <w:sz w:val="18"/>
          <w:szCs w:val="18"/>
        </w:rPr>
        <w:t xml:space="preserve">: </w:t>
      </w:r>
      <w:r w:rsidR="007F5C23">
        <w:rPr>
          <w:rFonts w:ascii="Verdana" w:hAnsi="Verdana"/>
          <w:b w:val="0"/>
          <w:sz w:val="18"/>
          <w:szCs w:val="18"/>
        </w:rPr>
        <w:t>Patrizia Ricci</w:t>
      </w:r>
      <w:r w:rsidR="00DB06DF">
        <w:rPr>
          <w:rFonts w:ascii="Verdana" w:hAnsi="Verdana"/>
          <w:b w:val="0"/>
          <w:sz w:val="18"/>
          <w:szCs w:val="18"/>
        </w:rPr>
        <w:t xml:space="preserve">, </w:t>
      </w:r>
      <w:r w:rsidRPr="00E92C3E">
        <w:rPr>
          <w:rFonts w:ascii="Verdana" w:hAnsi="Verdana"/>
          <w:b w:val="0"/>
          <w:sz w:val="18"/>
          <w:szCs w:val="18"/>
        </w:rPr>
        <w:t xml:space="preserve">Spital- und Klinikseelsorge der Katholischen Kirche im Kanton Zürich, </w:t>
      </w:r>
      <w:proofErr w:type="spellStart"/>
      <w:r w:rsidR="006C637B">
        <w:rPr>
          <w:rFonts w:ascii="Verdana" w:hAnsi="Verdana"/>
          <w:b w:val="0"/>
          <w:sz w:val="18"/>
          <w:szCs w:val="18"/>
        </w:rPr>
        <w:t>Pfingstweidstrasse</w:t>
      </w:r>
      <w:proofErr w:type="spellEnd"/>
      <w:r w:rsidR="006C637B">
        <w:rPr>
          <w:rFonts w:ascii="Verdana" w:hAnsi="Verdana"/>
          <w:b w:val="0"/>
          <w:sz w:val="18"/>
          <w:szCs w:val="18"/>
        </w:rPr>
        <w:t xml:space="preserve"> 28, 8</w:t>
      </w:r>
      <w:r w:rsidRPr="00E92C3E">
        <w:rPr>
          <w:rFonts w:ascii="Verdana" w:hAnsi="Verdana"/>
          <w:b w:val="0"/>
          <w:sz w:val="18"/>
          <w:szCs w:val="18"/>
        </w:rPr>
        <w:t>00</w:t>
      </w:r>
      <w:r w:rsidR="006C637B">
        <w:rPr>
          <w:rFonts w:ascii="Verdana" w:hAnsi="Verdana"/>
          <w:b w:val="0"/>
          <w:sz w:val="18"/>
          <w:szCs w:val="18"/>
        </w:rPr>
        <w:t>5</w:t>
      </w:r>
      <w:r w:rsidRPr="00E92C3E">
        <w:rPr>
          <w:rFonts w:ascii="Verdana" w:hAnsi="Verdana"/>
          <w:b w:val="0"/>
          <w:sz w:val="18"/>
          <w:szCs w:val="18"/>
        </w:rPr>
        <w:t xml:space="preserve"> Zürich</w:t>
      </w:r>
      <w:r w:rsidR="007F5C23">
        <w:rPr>
          <w:rFonts w:ascii="Verdana" w:hAnsi="Verdana"/>
          <w:b w:val="0"/>
          <w:sz w:val="18"/>
          <w:szCs w:val="18"/>
        </w:rPr>
        <w:t xml:space="preserve">, </w:t>
      </w:r>
      <w:hyperlink r:id="rId9" w:history="1">
        <w:r w:rsidR="000558F4" w:rsidRPr="00683A1B">
          <w:rPr>
            <w:rStyle w:val="Hyperlink"/>
            <w:rFonts w:ascii="Verdana" w:hAnsi="Verdana"/>
            <w:b w:val="0"/>
            <w:sz w:val="18"/>
            <w:szCs w:val="18"/>
          </w:rPr>
          <w:t>patrizia.ricci@zhkath.ch</w:t>
        </w:r>
      </w:hyperlink>
      <w:r w:rsidR="007F5C23">
        <w:rPr>
          <w:rFonts w:ascii="Verdana" w:hAnsi="Verdana"/>
          <w:b w:val="0"/>
          <w:sz w:val="18"/>
          <w:szCs w:val="18"/>
        </w:rPr>
        <w:t xml:space="preserve"> </w:t>
      </w:r>
    </w:p>
    <w:p w14:paraId="342EE040" w14:textId="77777777" w:rsidR="00E54D1C" w:rsidRDefault="00E54D1C" w:rsidP="007F5C23">
      <w:pPr>
        <w:rPr>
          <w:rFonts w:ascii="Verdana" w:hAnsi="Verdana"/>
          <w:b w:val="0"/>
          <w:sz w:val="18"/>
          <w:szCs w:val="18"/>
        </w:rPr>
      </w:pPr>
    </w:p>
    <w:p w14:paraId="055DC5C7" w14:textId="77777777" w:rsidR="007F5C23" w:rsidRDefault="00E92C3E" w:rsidP="00511994">
      <w:pPr>
        <w:spacing w:line="240" w:lineRule="auto"/>
        <w:rPr>
          <w:rFonts w:ascii="Verdana" w:hAnsi="Verdana"/>
          <w:b w:val="0"/>
          <w:sz w:val="18"/>
          <w:szCs w:val="18"/>
        </w:rPr>
      </w:pPr>
      <w:r w:rsidRPr="00DB06DF">
        <w:rPr>
          <w:rFonts w:ascii="Verdana" w:hAnsi="Verdana"/>
          <w:sz w:val="18"/>
          <w:szCs w:val="18"/>
        </w:rPr>
        <w:t>Für Auskünfte zu den Kursinhalten</w:t>
      </w:r>
      <w:r w:rsidRPr="00E92C3E">
        <w:rPr>
          <w:rFonts w:ascii="Verdana" w:hAnsi="Verdana"/>
          <w:b w:val="0"/>
          <w:sz w:val="18"/>
          <w:szCs w:val="18"/>
        </w:rPr>
        <w:t xml:space="preserve"> wenden Sie sich bitte an: </w:t>
      </w:r>
    </w:p>
    <w:p w14:paraId="7979248D" w14:textId="77777777" w:rsidR="000558F4" w:rsidRDefault="000558F4" w:rsidP="00511994">
      <w:pPr>
        <w:spacing w:line="240" w:lineRule="auto"/>
        <w:rPr>
          <w:rFonts w:ascii="Verdana" w:hAnsi="Verdana"/>
          <w:b w:val="0"/>
          <w:sz w:val="18"/>
          <w:szCs w:val="18"/>
        </w:rPr>
      </w:pPr>
    </w:p>
    <w:p w14:paraId="377C3D71" w14:textId="7EF3BF94" w:rsidR="007F5C23" w:rsidRPr="000558F4" w:rsidRDefault="00AE5871" w:rsidP="000558F4">
      <w:pPr>
        <w:pStyle w:val="Listenabsatz"/>
        <w:numPr>
          <w:ilvl w:val="0"/>
          <w:numId w:val="7"/>
        </w:numPr>
        <w:spacing w:line="240" w:lineRule="auto"/>
        <w:rPr>
          <w:rFonts w:ascii="Verdana" w:hAnsi="Verdana"/>
          <w:b w:val="0"/>
          <w:sz w:val="18"/>
          <w:szCs w:val="18"/>
          <w:lang w:val="de-CH"/>
        </w:rPr>
      </w:pPr>
      <w:r>
        <w:rPr>
          <w:rFonts w:ascii="Verdana" w:hAnsi="Verdana"/>
          <w:b w:val="0"/>
          <w:sz w:val="18"/>
          <w:szCs w:val="18"/>
          <w:lang w:val="de-CH"/>
        </w:rPr>
        <w:t>Silke Winkler</w:t>
      </w:r>
      <w:r w:rsidR="00E92C3E" w:rsidRPr="000558F4">
        <w:rPr>
          <w:rFonts w:ascii="Verdana" w:hAnsi="Verdana"/>
          <w:b w:val="0"/>
          <w:sz w:val="18"/>
          <w:szCs w:val="18"/>
          <w:lang w:val="de-CH"/>
        </w:rPr>
        <w:t>,</w:t>
      </w:r>
      <w:r w:rsidR="009074E7" w:rsidRPr="000558F4">
        <w:rPr>
          <w:rFonts w:ascii="Verdana" w:hAnsi="Verdana"/>
          <w:b w:val="0"/>
          <w:sz w:val="18"/>
          <w:szCs w:val="18"/>
          <w:lang w:val="de-CH"/>
        </w:rPr>
        <w:t xml:space="preserve"> </w:t>
      </w:r>
      <w:hyperlink r:id="rId10" w:history="1">
        <w:r w:rsidRPr="008D0F56">
          <w:rPr>
            <w:rStyle w:val="Hyperlink"/>
            <w:rFonts w:ascii="Verdana" w:hAnsi="Verdana"/>
            <w:b w:val="0"/>
            <w:sz w:val="18"/>
            <w:szCs w:val="18"/>
            <w:lang w:val="de-CH"/>
          </w:rPr>
          <w:t>silke.winkler@stadtspital.ch</w:t>
        </w:r>
      </w:hyperlink>
      <w:r w:rsidR="00511994" w:rsidRPr="000558F4">
        <w:rPr>
          <w:rFonts w:ascii="Verdana" w:hAnsi="Verdana"/>
          <w:b w:val="0"/>
          <w:sz w:val="18"/>
          <w:szCs w:val="18"/>
          <w:lang w:val="de-CH"/>
        </w:rPr>
        <w:t xml:space="preserve"> </w:t>
      </w:r>
      <w:r w:rsidR="000558F4">
        <w:rPr>
          <w:rFonts w:ascii="Verdana" w:hAnsi="Verdana"/>
          <w:b w:val="0"/>
          <w:sz w:val="18"/>
          <w:szCs w:val="18"/>
          <w:lang w:val="de-CH"/>
        </w:rPr>
        <w:t xml:space="preserve">Telefon </w:t>
      </w:r>
      <w:r w:rsidR="00511994" w:rsidRPr="000558F4">
        <w:rPr>
          <w:rFonts w:ascii="Verdana" w:hAnsi="Verdana"/>
          <w:b w:val="0"/>
          <w:sz w:val="18"/>
          <w:szCs w:val="18"/>
          <w:lang w:val="de-CH"/>
        </w:rPr>
        <w:t xml:space="preserve">044 </w:t>
      </w:r>
      <w:r>
        <w:rPr>
          <w:rFonts w:ascii="Verdana" w:hAnsi="Verdana"/>
          <w:b w:val="0"/>
          <w:sz w:val="18"/>
          <w:szCs w:val="18"/>
          <w:lang w:val="de-CH"/>
        </w:rPr>
        <w:t>416 78 62</w:t>
      </w:r>
    </w:p>
    <w:p w14:paraId="2E92FA80" w14:textId="77777777" w:rsidR="00E54D1C" w:rsidRPr="00E92C3E" w:rsidRDefault="00511994" w:rsidP="007F5C23">
      <w:pPr>
        <w:rPr>
          <w:rFonts w:ascii="Verdana" w:hAnsi="Verdana"/>
          <w:b w:val="0"/>
          <w:sz w:val="18"/>
          <w:szCs w:val="18"/>
        </w:rPr>
      </w:pPr>
      <w:bookmarkStart w:id="0" w:name="_GoBack"/>
      <w:bookmarkEnd w:id="0"/>
      <w:r w:rsidRPr="00F35B49">
        <w:rPr>
          <w:rFonts w:ascii="Verdana" w:hAnsi="Verdana"/>
          <w:b w:val="0"/>
          <w:sz w:val="18"/>
          <w:szCs w:val="18"/>
          <w:lang w:val="de-CH"/>
        </w:rPr>
        <w:br/>
      </w:r>
      <w:r w:rsidR="00E92C3E" w:rsidRPr="00E92C3E">
        <w:rPr>
          <w:rFonts w:ascii="Verdana" w:hAnsi="Verdana"/>
          <w:b w:val="0"/>
          <w:sz w:val="18"/>
          <w:szCs w:val="18"/>
        </w:rPr>
        <w:t>Wir freuen uns über einen Kontakt mit Ihnen.</w:t>
      </w:r>
    </w:p>
    <w:p w14:paraId="57A0C835" w14:textId="3C6CD04B" w:rsidR="00E92C3E" w:rsidRDefault="00E92C3E" w:rsidP="00E92C3E">
      <w:pPr>
        <w:rPr>
          <w:rFonts w:ascii="Verdana" w:hAnsi="Verdana"/>
          <w:sz w:val="18"/>
          <w:szCs w:val="18"/>
        </w:rPr>
      </w:pPr>
    </w:p>
    <w:p w14:paraId="357F8F42" w14:textId="77777777" w:rsidR="00984B4E" w:rsidRDefault="00984B4E" w:rsidP="00E92C3E">
      <w:pPr>
        <w:rPr>
          <w:rFonts w:ascii="Verdana" w:hAnsi="Verdana"/>
          <w:sz w:val="18"/>
          <w:szCs w:val="18"/>
        </w:rPr>
      </w:pPr>
    </w:p>
    <w:p w14:paraId="4E2D6C93" w14:textId="77777777" w:rsidR="00E92C3E" w:rsidRPr="00E92C3E" w:rsidRDefault="00E92C3E" w:rsidP="00E92C3E">
      <w:pPr>
        <w:rPr>
          <w:rFonts w:ascii="Verdana" w:hAnsi="Verdana"/>
          <w:sz w:val="18"/>
          <w:szCs w:val="18"/>
        </w:rPr>
      </w:pPr>
      <w:r w:rsidRPr="00E92C3E">
        <w:rPr>
          <w:rFonts w:ascii="Verdana" w:hAnsi="Verdana"/>
          <w:sz w:val="18"/>
          <w:szCs w:val="18"/>
        </w:rPr>
        <w:t xml:space="preserve">Rückmeldung: </w:t>
      </w:r>
    </w:p>
    <w:p w14:paraId="3FAB1CA4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3CD3F96E" w14:textId="68712032" w:rsidR="000C6FED" w:rsidRPr="00E92C3E" w:rsidRDefault="003217F0" w:rsidP="00AD3465">
      <w:pPr>
        <w:ind w:left="705" w:hanging="705"/>
        <w:rPr>
          <w:rFonts w:ascii="Verdana" w:hAnsi="Verdana"/>
          <w:b w:val="0"/>
          <w:sz w:val="18"/>
          <w:szCs w:val="18"/>
        </w:rPr>
      </w:pPr>
      <w:r w:rsidRPr="003217F0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b w:val="0"/>
          <w:sz w:val="18"/>
          <w:szCs w:val="18"/>
        </w:rPr>
        <w:tab/>
      </w:r>
      <w:r w:rsidR="00F4745B">
        <w:rPr>
          <w:rFonts w:ascii="Verdana" w:hAnsi="Verdana"/>
          <w:b w:val="0"/>
          <w:sz w:val="18"/>
          <w:szCs w:val="18"/>
        </w:rPr>
        <w:tab/>
        <w:t>Falls die Weiterbildung 20</w:t>
      </w:r>
      <w:r w:rsidR="00DB06DF">
        <w:rPr>
          <w:rFonts w:ascii="Verdana" w:hAnsi="Verdana"/>
          <w:b w:val="0"/>
          <w:sz w:val="18"/>
          <w:szCs w:val="18"/>
        </w:rPr>
        <w:t>2</w:t>
      </w:r>
      <w:r w:rsidR="00AD3465">
        <w:rPr>
          <w:rFonts w:ascii="Verdana" w:hAnsi="Verdana"/>
          <w:b w:val="0"/>
          <w:sz w:val="18"/>
          <w:szCs w:val="18"/>
        </w:rPr>
        <w:t>6</w:t>
      </w:r>
      <w:r w:rsidR="00E92C3E" w:rsidRPr="00E92C3E">
        <w:rPr>
          <w:rFonts w:ascii="Verdana" w:hAnsi="Verdana"/>
          <w:b w:val="0"/>
          <w:sz w:val="18"/>
          <w:szCs w:val="18"/>
        </w:rPr>
        <w:t xml:space="preserve"> ausgebucht ist: bitte setzen Sie mich auf die Warteliste.</w:t>
      </w:r>
    </w:p>
    <w:sectPr w:rsidR="000C6FED" w:rsidRPr="00E92C3E" w:rsidSect="00E6451E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588" w:right="1134" w:bottom="1134" w:left="192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95B37" w14:textId="77777777" w:rsidR="003F151D" w:rsidRDefault="003F151D">
      <w:r>
        <w:separator/>
      </w:r>
    </w:p>
  </w:endnote>
  <w:endnote w:type="continuationSeparator" w:id="0">
    <w:p w14:paraId="34D15212" w14:textId="77777777" w:rsidR="003F151D" w:rsidRDefault="003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6003" w14:textId="77777777" w:rsidR="00E6451E" w:rsidRDefault="00015648" w:rsidP="00B32D79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E6451E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6451E">
      <w:rPr>
        <w:rStyle w:val="Seitenzahl"/>
        <w:noProof/>
      </w:rPr>
      <w:t>1</w:t>
    </w:r>
    <w:r>
      <w:rPr>
        <w:rStyle w:val="Seitenzahl"/>
      </w:rPr>
      <w:fldChar w:fldCharType="end"/>
    </w:r>
  </w:p>
  <w:p w14:paraId="4A60151A" w14:textId="77777777" w:rsidR="00E6451E" w:rsidRDefault="00E6451E" w:rsidP="00DC6CD7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0082" w14:textId="77777777" w:rsidR="00E6451E" w:rsidRPr="003A747C" w:rsidRDefault="00E6451E" w:rsidP="00B32D79">
    <w:pPr>
      <w:framePr w:wrap="around" w:vAnchor="text" w:hAnchor="margin" w:y="1"/>
      <w:rPr>
        <w:rStyle w:val="Seitenzahl"/>
        <w:b w:val="0"/>
      </w:rPr>
    </w:pPr>
    <w:r w:rsidRPr="003A747C">
      <w:rPr>
        <w:rStyle w:val="Seitenzahl"/>
        <w:b w:val="0"/>
      </w:rPr>
      <w:t xml:space="preserve">Seite </w:t>
    </w:r>
    <w:r w:rsidR="00015648" w:rsidRPr="003A747C">
      <w:rPr>
        <w:rStyle w:val="Seitenzahl"/>
        <w:b w:val="0"/>
      </w:rPr>
      <w:fldChar w:fldCharType="begin"/>
    </w:r>
    <w:r w:rsidRPr="003A747C">
      <w:rPr>
        <w:rStyle w:val="Seitenzahl"/>
        <w:b w:val="0"/>
      </w:rPr>
      <w:instrText xml:space="preserve">PAGE  </w:instrText>
    </w:r>
    <w:r w:rsidR="00015648" w:rsidRPr="003A747C">
      <w:rPr>
        <w:rStyle w:val="Seitenzahl"/>
        <w:b w:val="0"/>
      </w:rPr>
      <w:fldChar w:fldCharType="separate"/>
    </w:r>
    <w:r w:rsidR="00B5069E">
      <w:rPr>
        <w:rStyle w:val="Seitenzahl"/>
        <w:b w:val="0"/>
        <w:noProof/>
      </w:rPr>
      <w:t>2</w:t>
    </w:r>
    <w:r w:rsidR="00015648" w:rsidRPr="003A747C">
      <w:rPr>
        <w:rStyle w:val="Seitenzahl"/>
        <w:b w:val="0"/>
      </w:rPr>
      <w:fldChar w:fldCharType="end"/>
    </w:r>
    <w:r w:rsidRPr="003A747C">
      <w:rPr>
        <w:rStyle w:val="Seitenzahl"/>
        <w:b w:val="0"/>
      </w:rPr>
      <w:t xml:space="preserve"> von </w:t>
    </w:r>
    <w:r w:rsidR="00015648" w:rsidRPr="003A747C">
      <w:rPr>
        <w:rStyle w:val="Seitenzahl"/>
        <w:b w:val="0"/>
      </w:rPr>
      <w:fldChar w:fldCharType="begin"/>
    </w:r>
    <w:r w:rsidRPr="003A747C">
      <w:rPr>
        <w:rStyle w:val="Seitenzahl"/>
        <w:b w:val="0"/>
      </w:rPr>
      <w:instrText xml:space="preserve"> NUMPAGES </w:instrText>
    </w:r>
    <w:r w:rsidR="00015648" w:rsidRPr="003A747C">
      <w:rPr>
        <w:rStyle w:val="Seitenzahl"/>
        <w:b w:val="0"/>
      </w:rPr>
      <w:fldChar w:fldCharType="separate"/>
    </w:r>
    <w:r w:rsidR="00B5069E">
      <w:rPr>
        <w:rStyle w:val="Seitenzahl"/>
        <w:b w:val="0"/>
        <w:noProof/>
      </w:rPr>
      <w:t>2</w:t>
    </w:r>
    <w:r w:rsidR="00015648" w:rsidRPr="003A747C">
      <w:rPr>
        <w:rStyle w:val="Seitenzahl"/>
        <w:b w:val="0"/>
      </w:rPr>
      <w:fldChar w:fldCharType="end"/>
    </w:r>
  </w:p>
  <w:p w14:paraId="04866BC6" w14:textId="77777777" w:rsidR="00E6451E" w:rsidRPr="00DC6CD7" w:rsidRDefault="00E6451E" w:rsidP="00B32D79">
    <w:pPr>
      <w:pStyle w:val="-Brieftext"/>
      <w:ind w:firstLine="360"/>
      <w:rPr>
        <w:rStyle w:val="Seitenzahl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6F8D5" w14:textId="77777777" w:rsidR="00E6451E" w:rsidRDefault="00E6451E" w:rsidP="005469E1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4211" w14:textId="77777777" w:rsidR="003F151D" w:rsidRDefault="003F151D">
      <w:r>
        <w:separator/>
      </w:r>
    </w:p>
  </w:footnote>
  <w:footnote w:type="continuationSeparator" w:id="0">
    <w:p w14:paraId="42FB4A09" w14:textId="77777777" w:rsidR="003F151D" w:rsidRDefault="003F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0D91C" w14:textId="77777777" w:rsidR="00E92C3E" w:rsidRDefault="00E92C3E">
    <w:pPr>
      <w:pStyle w:val="Kopfzeile"/>
    </w:pPr>
    <w:r w:rsidRPr="00E92C3E">
      <w:rPr>
        <w:rFonts w:ascii="Verdana" w:hAnsi="Verdana"/>
        <w:noProof/>
        <w:sz w:val="18"/>
        <w:szCs w:val="18"/>
        <w:lang w:val="de-CH" w:eastAsia="de-CH"/>
      </w:rPr>
      <w:drawing>
        <wp:anchor distT="0" distB="0" distL="114300" distR="114300" simplePos="0" relativeHeight="251659264" behindDoc="1" locked="0" layoutInCell="1" allowOverlap="1" wp14:anchorId="150A1123" wp14:editId="3E401B98">
          <wp:simplePos x="0" y="0"/>
          <wp:positionH relativeFrom="page">
            <wp:posOffset>1252855</wp:posOffset>
          </wp:positionH>
          <wp:positionV relativeFrom="page">
            <wp:posOffset>483870</wp:posOffset>
          </wp:positionV>
          <wp:extent cx="2239200" cy="597600"/>
          <wp:effectExtent l="0" t="0" r="889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tmarke_Oekumene_gros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B5FD43" w14:textId="77777777" w:rsidR="00E92C3E" w:rsidRDefault="00E92C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ACD"/>
    <w:multiLevelType w:val="hybridMultilevel"/>
    <w:tmpl w:val="63C012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06DA2"/>
    <w:multiLevelType w:val="hybridMultilevel"/>
    <w:tmpl w:val="25E089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FC4"/>
    <w:multiLevelType w:val="hybridMultilevel"/>
    <w:tmpl w:val="51AA5176"/>
    <w:lvl w:ilvl="0" w:tplc="C9D454C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118B"/>
    <w:multiLevelType w:val="hybridMultilevel"/>
    <w:tmpl w:val="3A9E5158"/>
    <w:lvl w:ilvl="0" w:tplc="C4BC001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924FD"/>
    <w:multiLevelType w:val="hybridMultilevel"/>
    <w:tmpl w:val="772C70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F0449"/>
    <w:multiLevelType w:val="hybridMultilevel"/>
    <w:tmpl w:val="0AFCB2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17B5A"/>
    <w:multiLevelType w:val="hybridMultilevel"/>
    <w:tmpl w:val="78085F12"/>
    <w:lvl w:ilvl="0" w:tplc="7C5C77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CA"/>
    <w:rsid w:val="00015648"/>
    <w:rsid w:val="0002324F"/>
    <w:rsid w:val="00024E8D"/>
    <w:rsid w:val="00036CD8"/>
    <w:rsid w:val="000558F4"/>
    <w:rsid w:val="000631D1"/>
    <w:rsid w:val="00074D1D"/>
    <w:rsid w:val="00087CFD"/>
    <w:rsid w:val="000B65E8"/>
    <w:rsid w:val="000C6FED"/>
    <w:rsid w:val="000E3C37"/>
    <w:rsid w:val="000F10D6"/>
    <w:rsid w:val="000F3A0B"/>
    <w:rsid w:val="000F66E2"/>
    <w:rsid w:val="00102EA1"/>
    <w:rsid w:val="0013188C"/>
    <w:rsid w:val="0013267B"/>
    <w:rsid w:val="001601C3"/>
    <w:rsid w:val="0017020A"/>
    <w:rsid w:val="001879A6"/>
    <w:rsid w:val="001958F9"/>
    <w:rsid w:val="001A79B6"/>
    <w:rsid w:val="001A7B46"/>
    <w:rsid w:val="001B405A"/>
    <w:rsid w:val="001C7613"/>
    <w:rsid w:val="001F1B0F"/>
    <w:rsid w:val="002004E0"/>
    <w:rsid w:val="00210A3A"/>
    <w:rsid w:val="00213CD2"/>
    <w:rsid w:val="00232902"/>
    <w:rsid w:val="0024107B"/>
    <w:rsid w:val="002478DA"/>
    <w:rsid w:val="00255C48"/>
    <w:rsid w:val="00270F8A"/>
    <w:rsid w:val="002B668E"/>
    <w:rsid w:val="002C04B0"/>
    <w:rsid w:val="002C6333"/>
    <w:rsid w:val="002D4167"/>
    <w:rsid w:val="002E4974"/>
    <w:rsid w:val="002F4E63"/>
    <w:rsid w:val="003217F0"/>
    <w:rsid w:val="00327374"/>
    <w:rsid w:val="00352A49"/>
    <w:rsid w:val="0039605F"/>
    <w:rsid w:val="003A747C"/>
    <w:rsid w:val="003C5E84"/>
    <w:rsid w:val="003C74EB"/>
    <w:rsid w:val="003E4F4E"/>
    <w:rsid w:val="003F151D"/>
    <w:rsid w:val="004034D3"/>
    <w:rsid w:val="00414F6F"/>
    <w:rsid w:val="004436B9"/>
    <w:rsid w:val="0048316F"/>
    <w:rsid w:val="00483B18"/>
    <w:rsid w:val="00495AFC"/>
    <w:rsid w:val="004B4BAA"/>
    <w:rsid w:val="004D50AD"/>
    <w:rsid w:val="004D5704"/>
    <w:rsid w:val="004E4EA3"/>
    <w:rsid w:val="004F1A9C"/>
    <w:rsid w:val="00510CA8"/>
    <w:rsid w:val="00511994"/>
    <w:rsid w:val="0052163D"/>
    <w:rsid w:val="005420CB"/>
    <w:rsid w:val="005469E1"/>
    <w:rsid w:val="00575C9E"/>
    <w:rsid w:val="00586D23"/>
    <w:rsid w:val="0059118B"/>
    <w:rsid w:val="005913F8"/>
    <w:rsid w:val="005B09F9"/>
    <w:rsid w:val="00622081"/>
    <w:rsid w:val="00630857"/>
    <w:rsid w:val="00635E23"/>
    <w:rsid w:val="006377D9"/>
    <w:rsid w:val="006433E5"/>
    <w:rsid w:val="00660E14"/>
    <w:rsid w:val="00673481"/>
    <w:rsid w:val="0068638B"/>
    <w:rsid w:val="006947F1"/>
    <w:rsid w:val="006A253E"/>
    <w:rsid w:val="006C637B"/>
    <w:rsid w:val="006D78D0"/>
    <w:rsid w:val="0070340E"/>
    <w:rsid w:val="00711345"/>
    <w:rsid w:val="0071142A"/>
    <w:rsid w:val="00732976"/>
    <w:rsid w:val="00753DAB"/>
    <w:rsid w:val="007549E5"/>
    <w:rsid w:val="00776577"/>
    <w:rsid w:val="00780C5E"/>
    <w:rsid w:val="007B07BB"/>
    <w:rsid w:val="007B3F35"/>
    <w:rsid w:val="007D32B5"/>
    <w:rsid w:val="007D6216"/>
    <w:rsid w:val="007D77E3"/>
    <w:rsid w:val="007E7E94"/>
    <w:rsid w:val="007F5C23"/>
    <w:rsid w:val="00802AB9"/>
    <w:rsid w:val="008252BB"/>
    <w:rsid w:val="00831178"/>
    <w:rsid w:val="00862F1E"/>
    <w:rsid w:val="00863A90"/>
    <w:rsid w:val="00865805"/>
    <w:rsid w:val="008739B7"/>
    <w:rsid w:val="0088328C"/>
    <w:rsid w:val="0088494D"/>
    <w:rsid w:val="008863F3"/>
    <w:rsid w:val="0089217C"/>
    <w:rsid w:val="008944DA"/>
    <w:rsid w:val="008A0784"/>
    <w:rsid w:val="008D0B9D"/>
    <w:rsid w:val="008E59A1"/>
    <w:rsid w:val="008E7718"/>
    <w:rsid w:val="009074E7"/>
    <w:rsid w:val="00932D73"/>
    <w:rsid w:val="00942E35"/>
    <w:rsid w:val="009506D4"/>
    <w:rsid w:val="009624C7"/>
    <w:rsid w:val="00962648"/>
    <w:rsid w:val="009664A5"/>
    <w:rsid w:val="00984B4E"/>
    <w:rsid w:val="009957B8"/>
    <w:rsid w:val="009A355A"/>
    <w:rsid w:val="009C14B6"/>
    <w:rsid w:val="009D0B60"/>
    <w:rsid w:val="009D6D24"/>
    <w:rsid w:val="00A21253"/>
    <w:rsid w:val="00A443A5"/>
    <w:rsid w:val="00A4759F"/>
    <w:rsid w:val="00A513E0"/>
    <w:rsid w:val="00A5782E"/>
    <w:rsid w:val="00A926A8"/>
    <w:rsid w:val="00AA13D7"/>
    <w:rsid w:val="00AA31F3"/>
    <w:rsid w:val="00AC156B"/>
    <w:rsid w:val="00AC6EA7"/>
    <w:rsid w:val="00AD3465"/>
    <w:rsid w:val="00AE42CC"/>
    <w:rsid w:val="00AE5871"/>
    <w:rsid w:val="00B1171E"/>
    <w:rsid w:val="00B1172C"/>
    <w:rsid w:val="00B32D79"/>
    <w:rsid w:val="00B33262"/>
    <w:rsid w:val="00B4183B"/>
    <w:rsid w:val="00B50288"/>
    <w:rsid w:val="00B5069E"/>
    <w:rsid w:val="00B5216C"/>
    <w:rsid w:val="00B52E42"/>
    <w:rsid w:val="00B6488C"/>
    <w:rsid w:val="00BB795E"/>
    <w:rsid w:val="00BD2889"/>
    <w:rsid w:val="00C30CA1"/>
    <w:rsid w:val="00C44D9B"/>
    <w:rsid w:val="00C641C8"/>
    <w:rsid w:val="00C82E6D"/>
    <w:rsid w:val="00C82F0E"/>
    <w:rsid w:val="00CA47FD"/>
    <w:rsid w:val="00CA6E1D"/>
    <w:rsid w:val="00CC5C37"/>
    <w:rsid w:val="00CD3CE7"/>
    <w:rsid w:val="00CE3A33"/>
    <w:rsid w:val="00CE7BCF"/>
    <w:rsid w:val="00CF1366"/>
    <w:rsid w:val="00D32302"/>
    <w:rsid w:val="00D3450C"/>
    <w:rsid w:val="00D45D7E"/>
    <w:rsid w:val="00D5178C"/>
    <w:rsid w:val="00D51814"/>
    <w:rsid w:val="00D5714D"/>
    <w:rsid w:val="00D735F0"/>
    <w:rsid w:val="00D75258"/>
    <w:rsid w:val="00D75BFC"/>
    <w:rsid w:val="00D95510"/>
    <w:rsid w:val="00DB06DF"/>
    <w:rsid w:val="00DB1DA5"/>
    <w:rsid w:val="00DC6CD7"/>
    <w:rsid w:val="00DD43A4"/>
    <w:rsid w:val="00E00563"/>
    <w:rsid w:val="00E02C95"/>
    <w:rsid w:val="00E03238"/>
    <w:rsid w:val="00E1757C"/>
    <w:rsid w:val="00E304CA"/>
    <w:rsid w:val="00E41E3B"/>
    <w:rsid w:val="00E44895"/>
    <w:rsid w:val="00E507D0"/>
    <w:rsid w:val="00E54D1C"/>
    <w:rsid w:val="00E57CA5"/>
    <w:rsid w:val="00E6451E"/>
    <w:rsid w:val="00E657CD"/>
    <w:rsid w:val="00E75BA1"/>
    <w:rsid w:val="00E92C3E"/>
    <w:rsid w:val="00EA026E"/>
    <w:rsid w:val="00EC5DF6"/>
    <w:rsid w:val="00EE1BDC"/>
    <w:rsid w:val="00EE2AB7"/>
    <w:rsid w:val="00F20C96"/>
    <w:rsid w:val="00F35B49"/>
    <w:rsid w:val="00F367B9"/>
    <w:rsid w:val="00F4745B"/>
    <w:rsid w:val="00F525E4"/>
    <w:rsid w:val="00F57F4F"/>
    <w:rsid w:val="00F60BD7"/>
    <w:rsid w:val="00F8079D"/>
    <w:rsid w:val="00FA306D"/>
    <w:rsid w:val="00FD3DA5"/>
    <w:rsid w:val="00FE4A5E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1A8F5C99"/>
  <w15:docId w15:val="{132D0C79-BBAE-44F4-8B6B-CD265B9A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2004E0"/>
    <w:pPr>
      <w:spacing w:line="255" w:lineRule="exact"/>
    </w:pPr>
    <w:rPr>
      <w:rFonts w:ascii="Courier New" w:hAnsi="Courier New"/>
      <w:b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rsid w:val="00DC6CD7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-Absenderadresse">
    <w:name w:val="- Absenderadresse"/>
    <w:qFormat/>
    <w:rsid w:val="0002324F"/>
    <w:pPr>
      <w:framePr w:w="3119" w:h="2835" w:hRule="exact" w:wrap="around" w:vAnchor="page" w:hAnchor="page" w:x="8223" w:y="1986"/>
      <w:spacing w:line="200" w:lineRule="exact"/>
    </w:pPr>
    <w:rPr>
      <w:rFonts w:ascii="Arial" w:hAnsi="Arial" w:cs="Arial"/>
      <w:color w:val="000000"/>
      <w:sz w:val="17"/>
      <w:szCs w:val="16"/>
      <w:lang w:eastAsia="de-DE"/>
    </w:rPr>
  </w:style>
  <w:style w:type="character" w:styleId="Seitenzahl">
    <w:name w:val="page number"/>
    <w:aliases w:val="Pagina"/>
    <w:basedOn w:val="Absatz-Standardschriftart"/>
    <w:rsid w:val="003A747C"/>
    <w:rPr>
      <w:rFonts w:ascii="Arial" w:hAnsi="Arial"/>
      <w:sz w:val="17"/>
    </w:rPr>
  </w:style>
  <w:style w:type="paragraph" w:customStyle="1" w:styleId="-Brieftext">
    <w:name w:val="- Brieftext"/>
    <w:basedOn w:val="Standard"/>
    <w:qFormat/>
    <w:rsid w:val="00AA31F3"/>
    <w:pPr>
      <w:spacing w:line="240" w:lineRule="exact"/>
    </w:pPr>
    <w:rPr>
      <w:rFonts w:ascii="Arial" w:hAnsi="Arial"/>
      <w:b w:val="0"/>
      <w:sz w:val="20"/>
    </w:rPr>
  </w:style>
  <w:style w:type="paragraph" w:customStyle="1" w:styleId="-Datumzeile">
    <w:name w:val="- Datumzeile"/>
    <w:next w:val="-Brieftext"/>
    <w:qFormat/>
    <w:rsid w:val="00E02C95"/>
    <w:pPr>
      <w:spacing w:after="120" w:line="200" w:lineRule="exact"/>
      <w:ind w:left="6010"/>
    </w:pPr>
    <w:rPr>
      <w:rFonts w:ascii="Arial" w:hAnsi="Arial"/>
      <w:sz w:val="17"/>
      <w:szCs w:val="24"/>
      <w:lang w:val="de-DE" w:eastAsia="de-DE"/>
    </w:rPr>
  </w:style>
  <w:style w:type="paragraph" w:customStyle="1" w:styleId="-Empfngeradresse">
    <w:name w:val="- Empfängeradresse"/>
    <w:basedOn w:val="Standard"/>
    <w:qFormat/>
    <w:rsid w:val="0052163D"/>
    <w:pPr>
      <w:spacing w:line="240" w:lineRule="exact"/>
    </w:pPr>
    <w:rPr>
      <w:rFonts w:ascii="Arial" w:hAnsi="Arial" w:cs="Arial"/>
      <w:b w:val="0"/>
      <w:color w:val="000000"/>
      <w:sz w:val="20"/>
      <w:szCs w:val="16"/>
      <w:lang w:val="de-CH"/>
    </w:rPr>
  </w:style>
  <w:style w:type="paragraph" w:customStyle="1" w:styleId="-Betreff">
    <w:name w:val="- Betreff"/>
    <w:basedOn w:val="-Brieftext"/>
    <w:rsid w:val="00753DAB"/>
    <w:rPr>
      <w:b/>
    </w:rPr>
  </w:style>
  <w:style w:type="paragraph" w:styleId="Kopfzeile">
    <w:name w:val="header"/>
    <w:basedOn w:val="Standard"/>
    <w:link w:val="KopfzeileZchn"/>
    <w:uiPriority w:val="99"/>
    <w:rsid w:val="00E6451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51E"/>
    <w:rPr>
      <w:rFonts w:ascii="Courier New" w:hAnsi="Courier New"/>
      <w:b/>
      <w:sz w:val="22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E645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6451E"/>
    <w:rPr>
      <w:rFonts w:ascii="Tahoma" w:hAnsi="Tahoma" w:cs="Tahoma"/>
      <w:b/>
      <w:sz w:val="16"/>
      <w:szCs w:val="16"/>
      <w:lang w:val="de-DE" w:eastAsia="de-DE"/>
    </w:rPr>
  </w:style>
  <w:style w:type="character" w:styleId="Hyperlink">
    <w:name w:val="Hyperlink"/>
    <w:basedOn w:val="Absatz-Standardschriftart"/>
    <w:rsid w:val="00AC6EA7"/>
    <w:rPr>
      <w:color w:val="0000FF"/>
      <w:u w:val="single"/>
    </w:rPr>
  </w:style>
  <w:style w:type="paragraph" w:styleId="Listenabsatz">
    <w:name w:val="List Paragraph"/>
    <w:basedOn w:val="Standard"/>
    <w:uiPriority w:val="34"/>
    <w:rsid w:val="00E92C3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B06D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1994"/>
    <w:pPr>
      <w:spacing w:before="100" w:beforeAutospacing="1" w:after="100" w:afterAutospacing="1" w:line="240" w:lineRule="auto"/>
    </w:pPr>
    <w:rPr>
      <w:rFonts w:ascii="Times New Roman" w:hAnsi="Times New Roman"/>
      <w:b w:val="0"/>
      <w:sz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lke.winkler@stadtspital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zia.ricci@zhkath.ch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30_KRP\31_kid\Erscheinungsbild%20-%20CD%202011\Wordvorlagen%20bearbeitet%20kolbgrafik\Briefbogen_mitLogo_V1.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E61C-B760-4FDE-B7CF-82C22492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Briefbogen_mitLogo_V1.1.dotx</Template>
  <TotalTime>0</TotalTime>
  <Pages>1</Pages>
  <Words>99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Zürich,</vt:lpstr>
    </vt:vector>
  </TitlesOfParts>
  <Company>Landeskirche Zürich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Zürich,</dc:title>
  <dc:creator>Ev. Ref. Landeskirche</dc:creator>
  <cp:lastModifiedBy>Patrizia Ricci</cp:lastModifiedBy>
  <cp:revision>2</cp:revision>
  <cp:lastPrinted>2023-09-08T09:50:00Z</cp:lastPrinted>
  <dcterms:created xsi:type="dcterms:W3CDTF">2025-08-18T13:56:00Z</dcterms:created>
  <dcterms:modified xsi:type="dcterms:W3CDTF">2025-08-18T13:56:00Z</dcterms:modified>
</cp:coreProperties>
</file>